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436C" w14:textId="77777777" w:rsidR="00E31B4D" w:rsidRDefault="00E31B4D" w:rsidP="00E31B4D">
      <w:pPr>
        <w:pStyle w:val="Rubrik1"/>
        <w:jc w:val="center"/>
      </w:pPr>
    </w:p>
    <w:p w14:paraId="53ED59A1" w14:textId="6AC1A0BD" w:rsidR="00B05AA4" w:rsidRPr="006F3298" w:rsidRDefault="00DB1F71" w:rsidP="00957F27">
      <w:pPr>
        <w:pStyle w:val="Rubri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Policys till </w:t>
      </w:r>
      <w:r w:rsidR="005B7200">
        <w:rPr>
          <w:rFonts w:ascii="Times New Roman" w:hAnsi="Times New Roman" w:cs="Times New Roman"/>
        </w:rPr>
        <w:t xml:space="preserve">formulären på </w:t>
      </w:r>
      <w:r>
        <w:rPr>
          <w:rFonts w:ascii="Times New Roman" w:hAnsi="Times New Roman" w:cs="Times New Roman"/>
        </w:rPr>
        <w:t>hemsidan</w:t>
      </w:r>
    </w:p>
    <w:p w14:paraId="539455B2" w14:textId="77777777" w:rsidR="00E31B4D" w:rsidRPr="006F3298" w:rsidRDefault="00E31B4D" w:rsidP="00E31B4D">
      <w:pPr>
        <w:rPr>
          <w:rFonts w:ascii="Times New Roman" w:hAnsi="Times New Roman" w:cs="Times New Roman"/>
        </w:rPr>
      </w:pPr>
    </w:p>
    <w:p w14:paraId="7CA87031" w14:textId="702E6FD5" w:rsidR="00E31B4D" w:rsidRPr="00DB1F71" w:rsidRDefault="00715211" w:rsidP="00E31B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Ansökning/kö</w:t>
      </w:r>
    </w:p>
    <w:p w14:paraId="1C4EB131" w14:textId="25893109" w:rsidR="00DB1F71" w:rsidRPr="00DB1F71" w:rsidRDefault="00F135A7" w:rsidP="00DB1F7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Skolan</w:t>
      </w:r>
      <w:r w:rsidR="00DB1F71" w:rsidRPr="00DB1F71">
        <w:rPr>
          <w:rFonts w:ascii="Times New Roman" w:hAnsi="Times New Roman" w:cs="Times New Roman"/>
        </w:rPr>
        <w:t xml:space="preserve"> går i</w:t>
      </w:r>
      <w:r>
        <w:rPr>
          <w:rFonts w:ascii="Times New Roman" w:hAnsi="Times New Roman" w:cs="Times New Roman"/>
        </w:rPr>
        <w:t xml:space="preserve"> turordning</w:t>
      </w:r>
    </w:p>
    <w:p w14:paraId="2B240247" w14:textId="6CABBF74" w:rsidR="00DB1F71" w:rsidRPr="00DB1F71" w:rsidRDefault="00F135A7" w:rsidP="00DB1F7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Annaskolan har s</w:t>
      </w:r>
      <w:r w:rsidR="00DB1F71" w:rsidRPr="00DB1F71">
        <w:rPr>
          <w:rFonts w:ascii="Times New Roman" w:hAnsi="Times New Roman" w:cs="Times New Roman"/>
        </w:rPr>
        <w:t>yskonförtur</w:t>
      </w:r>
      <w:r w:rsidR="00081F54">
        <w:rPr>
          <w:rFonts w:ascii="Times New Roman" w:hAnsi="Times New Roman" w:cs="Times New Roman"/>
        </w:rPr>
        <w:t xml:space="preserve"> </w:t>
      </w:r>
      <w:r w:rsidR="00081F54" w:rsidRPr="00081F54">
        <w:rPr>
          <w:rFonts w:ascii="Times New Roman" w:hAnsi="Times New Roman" w:cs="Times New Roman"/>
          <w:sz w:val="14"/>
          <w:szCs w:val="14"/>
        </w:rPr>
        <w:t>*1</w:t>
      </w:r>
    </w:p>
    <w:p w14:paraId="3062F435" w14:textId="742BB0E1" w:rsidR="00DB1F71" w:rsidRPr="00DB1F71" w:rsidRDefault="00DB1F71" w:rsidP="00DB1F7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DB1F71">
        <w:rPr>
          <w:rFonts w:ascii="Times New Roman" w:hAnsi="Times New Roman" w:cs="Times New Roman"/>
        </w:rPr>
        <w:t>Elever som skriver in sig från Snödroppen har förtur</w:t>
      </w:r>
      <w:r w:rsidR="00081F54">
        <w:rPr>
          <w:rFonts w:ascii="Times New Roman" w:hAnsi="Times New Roman" w:cs="Times New Roman"/>
        </w:rPr>
        <w:t xml:space="preserve"> </w:t>
      </w:r>
      <w:r w:rsidR="00081F54" w:rsidRPr="00081F54">
        <w:rPr>
          <w:rFonts w:ascii="Times New Roman" w:hAnsi="Times New Roman" w:cs="Times New Roman"/>
          <w:sz w:val="14"/>
          <w:szCs w:val="14"/>
        </w:rPr>
        <w:t>*2</w:t>
      </w:r>
    </w:p>
    <w:p w14:paraId="0596FD58" w14:textId="3A6722A7" w:rsidR="00DB1F71" w:rsidRDefault="00DB1F71" w:rsidP="00DB1F71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DB1F71">
        <w:rPr>
          <w:rFonts w:ascii="Times New Roman" w:hAnsi="Times New Roman" w:cs="Times New Roman"/>
        </w:rPr>
        <w:t>Tackar man Nej till en plats tas man bort från kön</w:t>
      </w:r>
    </w:p>
    <w:p w14:paraId="630B9C10" w14:textId="714DA597" w:rsidR="00DB1F71" w:rsidRPr="00A87844" w:rsidRDefault="00081F54" w:rsidP="00DB1F71">
      <w:pPr>
        <w:rPr>
          <w:rFonts w:ascii="Times New Roman" w:hAnsi="Times New Roman" w:cs="Times New Roman"/>
          <w:sz w:val="14"/>
          <w:szCs w:val="14"/>
        </w:rPr>
      </w:pPr>
      <w:r w:rsidRPr="00A87844">
        <w:rPr>
          <w:rFonts w:ascii="Times New Roman" w:hAnsi="Times New Roman" w:cs="Times New Roman"/>
          <w:sz w:val="14"/>
          <w:szCs w:val="14"/>
        </w:rPr>
        <w:t>*</w:t>
      </w:r>
      <w:r w:rsidR="00A87844" w:rsidRPr="00A87844">
        <w:rPr>
          <w:rFonts w:ascii="Times New Roman" w:hAnsi="Times New Roman" w:cs="Times New Roman"/>
          <w:sz w:val="14"/>
          <w:szCs w:val="14"/>
        </w:rPr>
        <w:t>Förtursordning</w:t>
      </w:r>
    </w:p>
    <w:p w14:paraId="6894C1CD" w14:textId="0CBEB69C" w:rsidR="00DB1F71" w:rsidRPr="00DB1F71" w:rsidRDefault="00DB1F71" w:rsidP="00DB1F71">
      <w:pPr>
        <w:rPr>
          <w:rFonts w:ascii="Times New Roman" w:hAnsi="Times New Roman" w:cs="Times New Roman"/>
          <w:b/>
          <w:bCs/>
        </w:rPr>
      </w:pPr>
      <w:r w:rsidRPr="00DB1F71">
        <w:rPr>
          <w:rFonts w:ascii="Times New Roman" w:hAnsi="Times New Roman" w:cs="Times New Roman"/>
          <w:b/>
          <w:bCs/>
        </w:rPr>
        <w:t>Antagning</w:t>
      </w:r>
      <w:r w:rsidR="008657C9">
        <w:rPr>
          <w:rFonts w:ascii="Times New Roman" w:hAnsi="Times New Roman" w:cs="Times New Roman"/>
          <w:b/>
          <w:bCs/>
        </w:rPr>
        <w:t xml:space="preserve">sprocess </w:t>
      </w:r>
    </w:p>
    <w:p w14:paraId="0BE575E1" w14:textId="327DD8DB" w:rsidR="008657C9" w:rsidRPr="008657C9" w:rsidRDefault="008657C9" w:rsidP="008657C9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Skolan går igenom </w:t>
      </w:r>
      <w:r w:rsidRPr="008657C9">
        <w:rPr>
          <w:rFonts w:ascii="Times New Roman" w:hAnsi="Times New Roman" w:cs="Times New Roman"/>
        </w:rPr>
        <w:t>kö</w:t>
      </w:r>
      <w:r>
        <w:rPr>
          <w:rFonts w:ascii="Times New Roman" w:hAnsi="Times New Roman" w:cs="Times New Roman"/>
        </w:rPr>
        <w:t>listan i tur och ordning.</w:t>
      </w:r>
    </w:p>
    <w:p w14:paraId="29D12461" w14:textId="19FDC855" w:rsidR="008657C9" w:rsidRPr="008657C9" w:rsidRDefault="008657C9" w:rsidP="008657C9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Skolan kontaktar vårdnadshavare i tur och ordning.</w:t>
      </w:r>
    </w:p>
    <w:p w14:paraId="254101E6" w14:textId="0B7C9C68" w:rsidR="008657C9" w:rsidRPr="008657C9" w:rsidRDefault="008657C9" w:rsidP="008657C9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 bokar in vårdnadshavare för en första träff.</w:t>
      </w:r>
    </w:p>
    <w:p w14:paraId="7CC4EE05" w14:textId="531B8F2F" w:rsidR="00DB1F71" w:rsidRPr="008657C9" w:rsidRDefault="003B42F1" w:rsidP="008657C9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behov</w:t>
      </w:r>
      <w:r w:rsidR="00CD255B">
        <w:rPr>
          <w:rFonts w:ascii="Times New Roman" w:hAnsi="Times New Roman" w:cs="Times New Roman"/>
        </w:rPr>
        <w:t xml:space="preserve"> kan ”prova på” vecka </w:t>
      </w:r>
      <w:r>
        <w:rPr>
          <w:rFonts w:ascii="Times New Roman" w:hAnsi="Times New Roman" w:cs="Times New Roman"/>
        </w:rPr>
        <w:t>ordnas.</w:t>
      </w:r>
    </w:p>
    <w:p w14:paraId="717EBE31" w14:textId="77777777" w:rsidR="00DB1F71" w:rsidRDefault="00DB1F71" w:rsidP="00E31B4D">
      <w:pPr>
        <w:rPr>
          <w:rFonts w:ascii="Times New Roman" w:hAnsi="Times New Roman" w:cs="Times New Roman"/>
        </w:rPr>
      </w:pPr>
    </w:p>
    <w:p w14:paraId="67331F25" w14:textId="76A16545" w:rsidR="00DB1F71" w:rsidRPr="00DB1F71" w:rsidRDefault="00DB1F71" w:rsidP="00E31B4D">
      <w:pPr>
        <w:rPr>
          <w:rFonts w:ascii="Times New Roman" w:hAnsi="Times New Roman" w:cs="Times New Roman"/>
          <w:b/>
          <w:bCs/>
        </w:rPr>
      </w:pPr>
      <w:r w:rsidRPr="00DB1F71">
        <w:rPr>
          <w:rFonts w:ascii="Times New Roman" w:hAnsi="Times New Roman" w:cs="Times New Roman"/>
          <w:b/>
          <w:bCs/>
        </w:rPr>
        <w:t>Utskrivning</w:t>
      </w:r>
    </w:p>
    <w:p w14:paraId="0FCDDBF0" w14:textId="68CAEF36" w:rsidR="00DB1F71" w:rsidRPr="00DB1F71" w:rsidRDefault="00DB1F71" w:rsidP="00DB1F71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DB1F71">
        <w:rPr>
          <w:rFonts w:ascii="Times New Roman" w:hAnsi="Times New Roman" w:cs="Times New Roman"/>
        </w:rPr>
        <w:t>Formuläret är bindande</w:t>
      </w:r>
      <w:r w:rsidR="00E33FF9">
        <w:rPr>
          <w:rFonts w:ascii="Times New Roman" w:hAnsi="Times New Roman" w:cs="Times New Roman"/>
        </w:rPr>
        <w:t>.</w:t>
      </w:r>
    </w:p>
    <w:p w14:paraId="39346DEB" w14:textId="29508BE9" w:rsidR="00DB1F71" w:rsidRPr="008817FB" w:rsidRDefault="00DB1F71" w:rsidP="00E31B4D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DB1F71">
        <w:rPr>
          <w:rFonts w:ascii="Times New Roman" w:hAnsi="Times New Roman" w:cs="Times New Roman"/>
        </w:rPr>
        <w:t xml:space="preserve">Skulle </w:t>
      </w:r>
      <w:r w:rsidR="00374142">
        <w:rPr>
          <w:rFonts w:ascii="Times New Roman" w:hAnsi="Times New Roman" w:cs="Times New Roman"/>
        </w:rPr>
        <w:t>du</w:t>
      </w:r>
      <w:r w:rsidRPr="00DB1F71">
        <w:rPr>
          <w:rFonts w:ascii="Times New Roman" w:hAnsi="Times New Roman" w:cs="Times New Roman"/>
        </w:rPr>
        <w:t xml:space="preserve"> ångra </w:t>
      </w:r>
      <w:r w:rsidR="00374142">
        <w:rPr>
          <w:rFonts w:ascii="Times New Roman" w:hAnsi="Times New Roman" w:cs="Times New Roman"/>
        </w:rPr>
        <w:t>dig</w:t>
      </w:r>
      <w:r w:rsidRPr="00DB1F71">
        <w:rPr>
          <w:rFonts w:ascii="Times New Roman" w:hAnsi="Times New Roman" w:cs="Times New Roman"/>
        </w:rPr>
        <w:t xml:space="preserve"> behöver </w:t>
      </w:r>
      <w:r w:rsidR="00374142">
        <w:rPr>
          <w:rFonts w:ascii="Times New Roman" w:hAnsi="Times New Roman" w:cs="Times New Roman"/>
        </w:rPr>
        <w:t xml:space="preserve">du </w:t>
      </w:r>
      <w:r w:rsidRPr="00DB1F71">
        <w:rPr>
          <w:rFonts w:ascii="Times New Roman" w:hAnsi="Times New Roman" w:cs="Times New Roman"/>
        </w:rPr>
        <w:t xml:space="preserve">återigen ställa </w:t>
      </w:r>
      <w:r w:rsidR="00374142">
        <w:rPr>
          <w:rFonts w:ascii="Times New Roman" w:hAnsi="Times New Roman" w:cs="Times New Roman"/>
        </w:rPr>
        <w:t xml:space="preserve">ditt </w:t>
      </w:r>
      <w:r w:rsidRPr="00DB1F71">
        <w:rPr>
          <w:rFonts w:ascii="Times New Roman" w:hAnsi="Times New Roman" w:cs="Times New Roman"/>
        </w:rPr>
        <w:t>barn i kö</w:t>
      </w:r>
      <w:r w:rsidR="003B3A0A">
        <w:rPr>
          <w:rFonts w:ascii="Times New Roman" w:hAnsi="Times New Roman" w:cs="Times New Roman"/>
        </w:rPr>
        <w:t xml:space="preserve"> och antagningsprocessen </w:t>
      </w:r>
    </w:p>
    <w:p w14:paraId="64E50288" w14:textId="77777777" w:rsidR="003E6C15" w:rsidRDefault="003E6C15" w:rsidP="00E31B4D">
      <w:pPr>
        <w:rPr>
          <w:rFonts w:ascii="Times New Roman" w:hAnsi="Times New Roman" w:cs="Times New Roman"/>
        </w:rPr>
      </w:pPr>
    </w:p>
    <w:p w14:paraId="409F09A0" w14:textId="77777777" w:rsidR="003E6C15" w:rsidRDefault="003E6C15" w:rsidP="00E31B4D">
      <w:pPr>
        <w:rPr>
          <w:rFonts w:ascii="Times New Roman" w:hAnsi="Times New Roman" w:cs="Times New Roman"/>
        </w:rPr>
      </w:pPr>
    </w:p>
    <w:p w14:paraId="30412062" w14:textId="77777777" w:rsidR="005C2AA6" w:rsidRPr="006F3298" w:rsidRDefault="005C2AA6" w:rsidP="00E31B4D">
      <w:pPr>
        <w:rPr>
          <w:rFonts w:ascii="Times New Roman" w:hAnsi="Times New Roman" w:cs="Times New Roman"/>
        </w:rPr>
      </w:pPr>
    </w:p>
    <w:sectPr w:rsidR="005C2AA6" w:rsidRPr="006F32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520D" w14:textId="77777777" w:rsidR="00DB1F71" w:rsidRDefault="00DB1F71" w:rsidP="00B05AA4">
      <w:pPr>
        <w:spacing w:after="0" w:line="240" w:lineRule="auto"/>
      </w:pPr>
      <w:r>
        <w:separator/>
      </w:r>
    </w:p>
  </w:endnote>
  <w:endnote w:type="continuationSeparator" w:id="0">
    <w:p w14:paraId="0D974080" w14:textId="77777777" w:rsidR="00DB1F71" w:rsidRDefault="00DB1F71" w:rsidP="00B0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3CCC" w14:textId="77777777" w:rsidR="00E31B4D" w:rsidRPr="00E31B4D" w:rsidRDefault="00E31B4D" w:rsidP="00E31B4D">
    <w:pPr>
      <w:pStyle w:val="Sidfot"/>
      <w:jc w:val="both"/>
      <w:rPr>
        <w:sz w:val="16"/>
        <w:szCs w:val="16"/>
      </w:rPr>
    </w:pPr>
    <w:r>
      <w:rPr>
        <w:sz w:val="16"/>
        <w:szCs w:val="16"/>
      </w:rPr>
      <w:t>Stiftelsen Annaskolan</w:t>
    </w:r>
    <w:r w:rsidRPr="00E31B4D">
      <w:rPr>
        <w:sz w:val="16"/>
        <w:szCs w:val="16"/>
      </w:rPr>
      <w:ptab w:relativeTo="margin" w:alignment="center" w:leader="none"/>
    </w:r>
    <w:proofErr w:type="gramStart"/>
    <w:r w:rsidRPr="00E31B4D">
      <w:rPr>
        <w:sz w:val="16"/>
        <w:szCs w:val="16"/>
      </w:rPr>
      <w:t>0225-230110</w:t>
    </w:r>
    <w:proofErr w:type="gramEnd"/>
    <w:r w:rsidRPr="00E31B4D">
      <w:rPr>
        <w:sz w:val="16"/>
        <w:szCs w:val="16"/>
      </w:rPr>
      <w:ptab w:relativeTo="margin" w:alignment="right" w:leader="none"/>
    </w:r>
    <w:r w:rsidRPr="00E31B4D">
      <w:rPr>
        <w:sz w:val="16"/>
        <w:szCs w:val="16"/>
      </w:rPr>
      <w:t>www.annaskolan.se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B480" w14:textId="77777777" w:rsidR="00DB1F71" w:rsidRDefault="00DB1F71" w:rsidP="00B05AA4">
      <w:pPr>
        <w:spacing w:after="0" w:line="240" w:lineRule="auto"/>
      </w:pPr>
      <w:r>
        <w:separator/>
      </w:r>
    </w:p>
  </w:footnote>
  <w:footnote w:type="continuationSeparator" w:id="0">
    <w:p w14:paraId="0663556A" w14:textId="77777777" w:rsidR="00DB1F71" w:rsidRDefault="00DB1F71" w:rsidP="00B0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5A3E" w14:textId="440FE5B8" w:rsidR="00B05AA4" w:rsidRPr="00E31B4D" w:rsidRDefault="00B05AA4">
    <w:pPr>
      <w:pStyle w:val="Sidhuvud"/>
      <w:rPr>
        <w:sz w:val="16"/>
        <w:szCs w:val="16"/>
      </w:rPr>
    </w:pPr>
    <w:r w:rsidRPr="00E31B4D">
      <w:rPr>
        <w:noProof/>
        <w:sz w:val="16"/>
        <w:szCs w:val="16"/>
      </w:rPr>
      <w:drawing>
        <wp:inline distT="0" distB="0" distL="0" distR="0" wp14:anchorId="26232422" wp14:editId="2D2DEB38">
          <wp:extent cx="1828360" cy="332740"/>
          <wp:effectExtent l="0" t="0" r="0" b="0"/>
          <wp:docPr id="267672389" name="Bildobjekt 2" descr="En bild som visar silue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672389" name="Bildobjekt 2" descr="En bild som visar silue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130" cy="337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1B4D" w:rsidRPr="00E31B4D">
      <w:rPr>
        <w:sz w:val="16"/>
        <w:szCs w:val="16"/>
      </w:rPr>
      <w:t xml:space="preserve">  </w:t>
    </w:r>
    <w:r w:rsidR="00E31B4D">
      <w:rPr>
        <w:sz w:val="16"/>
        <w:szCs w:val="16"/>
      </w:rPr>
      <w:tab/>
    </w:r>
    <w:r w:rsidR="00E31B4D">
      <w:rPr>
        <w:sz w:val="16"/>
        <w:szCs w:val="16"/>
      </w:rPr>
      <w:tab/>
    </w:r>
    <w:r w:rsidR="00E31B4D" w:rsidRPr="00E31B4D">
      <w:rPr>
        <w:sz w:val="16"/>
        <w:szCs w:val="16"/>
      </w:rPr>
      <w:t xml:space="preserve"> </w:t>
    </w:r>
    <w:r w:rsidR="00E31B4D" w:rsidRPr="00E31B4D">
      <w:rPr>
        <w:sz w:val="16"/>
        <w:szCs w:val="16"/>
      </w:rPr>
      <w:fldChar w:fldCharType="begin"/>
    </w:r>
    <w:r w:rsidR="00E31B4D" w:rsidRPr="00E31B4D">
      <w:rPr>
        <w:sz w:val="16"/>
        <w:szCs w:val="16"/>
      </w:rPr>
      <w:instrText xml:space="preserve"> DATE   \* MERGEFORMAT </w:instrText>
    </w:r>
    <w:r w:rsidR="00E31B4D" w:rsidRPr="00E31B4D">
      <w:rPr>
        <w:sz w:val="16"/>
        <w:szCs w:val="16"/>
      </w:rPr>
      <w:fldChar w:fldCharType="separate"/>
    </w:r>
    <w:r w:rsidR="00081F54">
      <w:rPr>
        <w:noProof/>
        <w:sz w:val="16"/>
        <w:szCs w:val="16"/>
      </w:rPr>
      <w:t>2025-12-08</w:t>
    </w:r>
    <w:r w:rsidR="00E31B4D" w:rsidRPr="00E31B4D">
      <w:rPr>
        <w:sz w:val="16"/>
        <w:szCs w:val="16"/>
      </w:rPr>
      <w:fldChar w:fldCharType="end"/>
    </w:r>
  </w:p>
  <w:p w14:paraId="4F1AC8BA" w14:textId="77777777" w:rsidR="00B05AA4" w:rsidRDefault="00B05A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012"/>
    <w:multiLevelType w:val="hybridMultilevel"/>
    <w:tmpl w:val="61D0DB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905BE"/>
    <w:multiLevelType w:val="hybridMultilevel"/>
    <w:tmpl w:val="06622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75F"/>
    <w:multiLevelType w:val="hybridMultilevel"/>
    <w:tmpl w:val="F1027F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60C19"/>
    <w:multiLevelType w:val="hybridMultilevel"/>
    <w:tmpl w:val="9DD0C6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63468">
    <w:abstractNumId w:val="1"/>
  </w:num>
  <w:num w:numId="2" w16cid:durableId="886185600">
    <w:abstractNumId w:val="3"/>
  </w:num>
  <w:num w:numId="3" w16cid:durableId="28574947">
    <w:abstractNumId w:val="0"/>
  </w:num>
  <w:num w:numId="4" w16cid:durableId="491219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71"/>
    <w:rsid w:val="00081F54"/>
    <w:rsid w:val="000E1B9B"/>
    <w:rsid w:val="00173581"/>
    <w:rsid w:val="00374142"/>
    <w:rsid w:val="003B3A0A"/>
    <w:rsid w:val="003B42F1"/>
    <w:rsid w:val="003E6C15"/>
    <w:rsid w:val="00412C6B"/>
    <w:rsid w:val="00576589"/>
    <w:rsid w:val="005B7200"/>
    <w:rsid w:val="005C2AA6"/>
    <w:rsid w:val="00607892"/>
    <w:rsid w:val="006F3298"/>
    <w:rsid w:val="00715211"/>
    <w:rsid w:val="007C6EDD"/>
    <w:rsid w:val="007D1396"/>
    <w:rsid w:val="008657C9"/>
    <w:rsid w:val="008817FB"/>
    <w:rsid w:val="00882FD2"/>
    <w:rsid w:val="00957F27"/>
    <w:rsid w:val="009704F4"/>
    <w:rsid w:val="00981C3A"/>
    <w:rsid w:val="00990841"/>
    <w:rsid w:val="00A87844"/>
    <w:rsid w:val="00AB291E"/>
    <w:rsid w:val="00B05AA4"/>
    <w:rsid w:val="00CD255B"/>
    <w:rsid w:val="00D540B3"/>
    <w:rsid w:val="00DB1F71"/>
    <w:rsid w:val="00E31B4D"/>
    <w:rsid w:val="00E33FF9"/>
    <w:rsid w:val="00ED2D4F"/>
    <w:rsid w:val="00F135A7"/>
    <w:rsid w:val="00FC75D8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636DD"/>
  <w15:chartTrackingRefBased/>
  <w15:docId w15:val="{12B0B1BA-2276-4FB8-A1BA-2905A81D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5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5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5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5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5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5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5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5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5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5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5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5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5A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5A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5A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5A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5A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5A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5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5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5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5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5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5A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5A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5A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5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5A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5AA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0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5AA4"/>
  </w:style>
  <w:style w:type="paragraph" w:styleId="Sidfot">
    <w:name w:val="footer"/>
    <w:basedOn w:val="Normal"/>
    <w:link w:val="SidfotChar"/>
    <w:uiPriority w:val="99"/>
    <w:unhideWhenUsed/>
    <w:rsid w:val="00B0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5AA4"/>
  </w:style>
  <w:style w:type="character" w:styleId="Hyperlnk">
    <w:name w:val="Hyperlink"/>
    <w:basedOn w:val="Standardstycketeckensnitt"/>
    <w:uiPriority w:val="99"/>
    <w:unhideWhenUsed/>
    <w:rsid w:val="00957F2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7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nnaskolan.sharepoint.com/sites/Mallar/ANNASKOLAN/Standardmall_Annaskola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027A2709F8843897E13F7C932AB19" ma:contentTypeVersion="17" ma:contentTypeDescription="Skapa ett nytt dokument." ma:contentTypeScope="" ma:versionID="a49fa713ddbe1d21964b79ab620dce3e">
  <xsd:schema xmlns:xsd="http://www.w3.org/2001/XMLSchema" xmlns:xs="http://www.w3.org/2001/XMLSchema" xmlns:p="http://schemas.microsoft.com/office/2006/metadata/properties" xmlns:ns2="9490610b-f742-4306-995b-40f13cb4ec92" xmlns:ns3="e99d0f77-cfac-4297-b24b-467f6ea1e405" targetNamespace="http://schemas.microsoft.com/office/2006/metadata/properties" ma:root="true" ma:fieldsID="5289273b9e213d3eaede6f6287ed19ba" ns2:_="" ns3:_="">
    <xsd:import namespace="9490610b-f742-4306-995b-40f13cb4ec92"/>
    <xsd:import namespace="e99d0f77-cfac-4297-b24b-467f6ea1e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0610b-f742-4306-995b-40f13cb4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128103ba-ce1c-4b2d-bbb6-2e1c1471c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0f77-cfac-4297-b24b-467f6ea1e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ed68fb-813b-4590-b2ca-6f4cb3a2dacb}" ma:internalName="TaxCatchAll" ma:showField="CatchAllData" ma:web="e99d0f77-cfac-4297-b24b-467f6ea1e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9d0f77-cfac-4297-b24b-467f6ea1e405" xsi:nil="true"/>
    <lcf76f155ced4ddcb4097134ff3c332f xmlns="9490610b-f742-4306-995b-40f13cb4ec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5E808-4B90-4172-9C31-FD154B56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0610b-f742-4306-995b-40f13cb4ec92"/>
    <ds:schemaRef ds:uri="e99d0f77-cfac-4297-b24b-467f6ea1e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B6A4C-5B93-4436-9B9F-A4307E61E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EFF55-2160-4E90-B9E7-E1A449A3B312}">
  <ds:schemaRefs>
    <ds:schemaRef ds:uri="http://purl.org/dc/terms/"/>
    <ds:schemaRef ds:uri="e99d0f77-cfac-4297-b24b-467f6ea1e405"/>
    <ds:schemaRef ds:uri="http://schemas.microsoft.com/office/2006/metadata/properties"/>
    <ds:schemaRef ds:uri="http://www.w3.org/XML/1998/namespace"/>
    <ds:schemaRef ds:uri="9490610b-f742-4306-995b-40f13cb4ec9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Standardmall_Annaskolan</Template>
  <TotalTime>4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Skolan</dc:creator>
  <cp:keywords/>
  <dc:description/>
  <cp:lastModifiedBy>Sanna Eriksson</cp:lastModifiedBy>
  <cp:revision>2</cp:revision>
  <cp:lastPrinted>2025-12-08T08:59:00Z</cp:lastPrinted>
  <dcterms:created xsi:type="dcterms:W3CDTF">2025-12-08T14:41:00Z</dcterms:created>
  <dcterms:modified xsi:type="dcterms:W3CDTF">2025-12-08T14:41:00Z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0x0101005B5027A2709F8843897E13F7C932AB19</vt:lpwstr>
  </property>
  <property fmtid="{D5CDD505-2E9C-101B-9397-08002B2CF9AE}" pid="3" name="MediaServiceImageTags">
    <vt:lpwstr/>
  </property>
</Properties>
</file>